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BC1B" w14:textId="7FB5365D" w:rsidR="00B918E5" w:rsidRDefault="00B918E5" w:rsidP="004226E4">
      <w:pPr>
        <w:pStyle w:val="Lauftext"/>
        <w:rPr>
          <w:sz w:val="24"/>
        </w:rPr>
      </w:pPr>
    </w:p>
    <w:p w14:paraId="7A481632" w14:textId="61FE5626" w:rsidR="00786E64" w:rsidRPr="007C6E69" w:rsidRDefault="001B6B52" w:rsidP="00786E64">
      <w:pPr>
        <w:rPr>
          <w:b/>
          <w:bCs/>
          <w:sz w:val="36"/>
          <w:szCs w:val="34"/>
          <w:lang w:val="de-DE"/>
        </w:rPr>
      </w:pPr>
      <w:r w:rsidRPr="007C6E69">
        <w:rPr>
          <w:b/>
          <w:bCs/>
          <w:sz w:val="36"/>
          <w:szCs w:val="34"/>
          <w:lang w:val="de-DE"/>
        </w:rPr>
        <w:t>Weihnachtsmarkt 20</w:t>
      </w:r>
      <w:r w:rsidR="00262DCF" w:rsidRPr="007C6E69">
        <w:rPr>
          <w:b/>
          <w:bCs/>
          <w:sz w:val="36"/>
          <w:szCs w:val="34"/>
          <w:lang w:val="de-DE"/>
        </w:rPr>
        <w:t>2</w:t>
      </w:r>
      <w:r w:rsidR="00305259" w:rsidRPr="007C6E69">
        <w:rPr>
          <w:b/>
          <w:bCs/>
          <w:sz w:val="36"/>
          <w:szCs w:val="34"/>
          <w:lang w:val="de-DE"/>
        </w:rPr>
        <w:t>5</w:t>
      </w:r>
      <w:r w:rsidR="00F21571" w:rsidRPr="007C6E69">
        <w:rPr>
          <w:b/>
          <w:bCs/>
          <w:sz w:val="36"/>
          <w:szCs w:val="34"/>
          <w:lang w:val="de-DE"/>
        </w:rPr>
        <w:t xml:space="preserve"> – Anmeldeformular</w:t>
      </w:r>
    </w:p>
    <w:p w14:paraId="3A8876E6" w14:textId="2A19DA05" w:rsidR="00F21571" w:rsidRPr="004D0FB8" w:rsidRDefault="001B6B52" w:rsidP="009A20AE">
      <w:pPr>
        <w:tabs>
          <w:tab w:val="left" w:pos="2953"/>
        </w:tabs>
        <w:rPr>
          <w:b/>
          <w:bCs/>
          <w:color w:val="FF0000"/>
          <w:szCs w:val="22"/>
          <w:lang w:val="de-DE"/>
        </w:rPr>
      </w:pPr>
      <w:r w:rsidRPr="004D0FB8">
        <w:rPr>
          <w:b/>
          <w:bCs/>
          <w:color w:val="FF0000"/>
          <w:szCs w:val="22"/>
          <w:lang w:val="de-DE"/>
        </w:rPr>
        <w:t xml:space="preserve">Samstag, </w:t>
      </w:r>
      <w:r w:rsidR="00305259">
        <w:rPr>
          <w:b/>
          <w:bCs/>
          <w:color w:val="FF0000"/>
          <w:szCs w:val="22"/>
          <w:lang w:val="de-DE"/>
        </w:rPr>
        <w:t>13</w:t>
      </w:r>
      <w:r w:rsidR="00F21571" w:rsidRPr="004D0FB8">
        <w:rPr>
          <w:b/>
          <w:bCs/>
          <w:color w:val="FF0000"/>
          <w:szCs w:val="22"/>
          <w:lang w:val="de-DE"/>
        </w:rPr>
        <w:t>. Dezember</w:t>
      </w:r>
      <w:r w:rsidRPr="004D0FB8">
        <w:rPr>
          <w:b/>
          <w:bCs/>
          <w:color w:val="FF0000"/>
          <w:szCs w:val="22"/>
          <w:lang w:val="de-DE"/>
        </w:rPr>
        <w:t xml:space="preserve"> 20</w:t>
      </w:r>
      <w:r w:rsidR="00262DCF">
        <w:rPr>
          <w:b/>
          <w:bCs/>
          <w:color w:val="FF0000"/>
          <w:szCs w:val="22"/>
          <w:lang w:val="de-DE"/>
        </w:rPr>
        <w:t>2</w:t>
      </w:r>
      <w:r w:rsidR="00305259">
        <w:rPr>
          <w:b/>
          <w:bCs/>
          <w:color w:val="FF0000"/>
          <w:szCs w:val="22"/>
          <w:lang w:val="de-DE"/>
        </w:rPr>
        <w:t>5</w:t>
      </w:r>
      <w:r w:rsidR="00184E62">
        <w:rPr>
          <w:b/>
          <w:bCs/>
          <w:color w:val="FF0000"/>
          <w:szCs w:val="22"/>
          <w:lang w:val="de-DE"/>
        </w:rPr>
        <w:t xml:space="preserve"> </w:t>
      </w:r>
      <w:r w:rsidR="00A06617">
        <w:rPr>
          <w:b/>
          <w:bCs/>
          <w:color w:val="FF0000"/>
          <w:szCs w:val="22"/>
          <w:lang w:val="de-DE"/>
        </w:rPr>
        <w:t xml:space="preserve">von </w:t>
      </w:r>
      <w:r w:rsidR="00F21571" w:rsidRPr="004D0FB8">
        <w:rPr>
          <w:b/>
          <w:bCs/>
          <w:color w:val="FF0000"/>
          <w:szCs w:val="22"/>
          <w:lang w:val="de-DE"/>
        </w:rPr>
        <w:t xml:space="preserve">11.00 – </w:t>
      </w:r>
      <w:r w:rsidR="00A06617">
        <w:rPr>
          <w:b/>
          <w:bCs/>
          <w:color w:val="FF0000"/>
          <w:szCs w:val="22"/>
          <w:lang w:val="de-DE"/>
        </w:rPr>
        <w:t>19.00</w:t>
      </w:r>
      <w:r w:rsidR="00F21571" w:rsidRPr="004D0FB8">
        <w:rPr>
          <w:b/>
          <w:bCs/>
          <w:color w:val="FF0000"/>
          <w:szCs w:val="22"/>
          <w:lang w:val="de-DE"/>
        </w:rPr>
        <w:t xml:space="preserve"> Uhr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7C6E69" w:rsidRPr="007C6E69" w14:paraId="11349F8B" w14:textId="77777777" w:rsidTr="007C6E69">
        <w:tc>
          <w:tcPr>
            <w:tcW w:w="9118" w:type="dxa"/>
          </w:tcPr>
          <w:p w14:paraId="6955454A" w14:textId="1F78BD96" w:rsidR="007C6E69" w:rsidRPr="007C6E69" w:rsidRDefault="00750C6D" w:rsidP="004D6C5F">
            <w:pPr>
              <w:spacing w:line="276" w:lineRule="auto"/>
              <w:ind w:left="-105"/>
              <w:rPr>
                <w:rFonts w:cs="Arial"/>
                <w:b/>
                <w:bCs/>
                <w:sz w:val="20"/>
                <w:szCs w:val="20"/>
              </w:rPr>
            </w:pPr>
            <w:r w:rsidRPr="007C6E69">
              <w:rPr>
                <w:rFonts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8480" behindDoc="1" locked="0" layoutInCell="1" allowOverlap="1" wp14:anchorId="175DB2A5" wp14:editId="25DBB3CD">
                  <wp:simplePos x="0" y="0"/>
                  <wp:positionH relativeFrom="column">
                    <wp:posOffset>3174365</wp:posOffset>
                  </wp:positionH>
                  <wp:positionV relativeFrom="paragraph">
                    <wp:posOffset>4445</wp:posOffset>
                  </wp:positionV>
                  <wp:extent cx="2466975" cy="1085850"/>
                  <wp:effectExtent l="0" t="0" r="9525" b="0"/>
                  <wp:wrapTight wrapText="bothSides">
                    <wp:wrapPolygon edited="0">
                      <wp:start x="0" y="0"/>
                      <wp:lineTo x="0" y="21221"/>
                      <wp:lineTo x="21517" y="21221"/>
                      <wp:lineTo x="21517" y="0"/>
                      <wp:lineTo x="0" y="0"/>
                    </wp:wrapPolygon>
                  </wp:wrapTight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E69" w:rsidRPr="007C6E69">
              <w:rPr>
                <w:rFonts w:cs="Arial"/>
                <w:sz w:val="20"/>
                <w:szCs w:val="20"/>
              </w:rPr>
              <w:t xml:space="preserve">Auch dieses Jahr wird am Abend ein freiwilliger </w:t>
            </w:r>
            <w:r w:rsidR="007C6E69" w:rsidRPr="004D6C5F">
              <w:rPr>
                <w:rFonts w:cs="Arial"/>
                <w:b/>
                <w:bCs/>
                <w:sz w:val="20"/>
                <w:szCs w:val="20"/>
              </w:rPr>
              <w:t xml:space="preserve">Stand-Beitrag </w:t>
            </w:r>
            <w:r w:rsidR="007C6E69" w:rsidRPr="004D6C5F">
              <w:rPr>
                <w:rFonts w:cs="Arial"/>
                <w:sz w:val="20"/>
                <w:szCs w:val="20"/>
              </w:rPr>
              <w:t>gesammelt.</w:t>
            </w:r>
            <w:r w:rsidR="007C6E69" w:rsidRPr="007C6E69">
              <w:rPr>
                <w:rFonts w:cs="Arial"/>
                <w:sz w:val="20"/>
                <w:szCs w:val="20"/>
              </w:rPr>
              <w:t xml:space="preserve"> Davon werden wir die Kosten für die Miete der Marktstände abziehen. Den Restbetrag spenden wir dem </w:t>
            </w:r>
            <w:r w:rsidR="007C6E69" w:rsidRPr="007C6E69">
              <w:rPr>
                <w:rFonts w:cs="Arial"/>
                <w:b/>
                <w:bCs/>
                <w:sz w:val="20"/>
                <w:szCs w:val="20"/>
              </w:rPr>
              <w:t>Samariterverein Bäretswil.</w:t>
            </w:r>
          </w:p>
          <w:p w14:paraId="07500ADE" w14:textId="68A81D7D" w:rsidR="007C6E69" w:rsidRPr="007C6E69" w:rsidRDefault="007C6E69" w:rsidP="004D6C5F">
            <w:pPr>
              <w:spacing w:line="276" w:lineRule="auto"/>
              <w:ind w:left="-105"/>
              <w:rPr>
                <w:rFonts w:cs="Arial"/>
                <w:sz w:val="20"/>
                <w:szCs w:val="20"/>
              </w:rPr>
            </w:pPr>
          </w:p>
          <w:p w14:paraId="24BD981A" w14:textId="0BE89AAD" w:rsidR="007C6E69" w:rsidRPr="007C6E69" w:rsidRDefault="007C6E69" w:rsidP="004D6C5F">
            <w:pPr>
              <w:spacing w:line="276" w:lineRule="auto"/>
              <w:ind w:left="-105"/>
              <w:rPr>
                <w:rFonts w:cs="Arial"/>
                <w:color w:val="FF0000"/>
                <w:sz w:val="20"/>
                <w:szCs w:val="20"/>
              </w:rPr>
            </w:pPr>
            <w:r w:rsidRPr="007C6E69">
              <w:rPr>
                <w:rFonts w:cs="Arial"/>
                <w:sz w:val="20"/>
                <w:szCs w:val="20"/>
              </w:rPr>
              <w:t xml:space="preserve">Bitte dieses Formular ausgefüllt bis </w:t>
            </w:r>
            <w:r w:rsidRPr="00963D8A">
              <w:rPr>
                <w:rFonts w:cs="Arial"/>
                <w:b/>
                <w:bCs/>
                <w:color w:val="FF0000"/>
                <w:sz w:val="20"/>
                <w:szCs w:val="20"/>
              </w:rPr>
              <w:t>am 26.10.2025</w:t>
            </w:r>
          </w:p>
          <w:p w14:paraId="1880F2CB" w14:textId="5E1CCEF7" w:rsidR="007C6E69" w:rsidRPr="007C6E69" w:rsidRDefault="007C6E69" w:rsidP="004D6C5F">
            <w:pPr>
              <w:spacing w:line="276" w:lineRule="auto"/>
              <w:ind w:left="-105"/>
              <w:rPr>
                <w:rFonts w:cs="Arial"/>
                <w:sz w:val="20"/>
                <w:szCs w:val="20"/>
              </w:rPr>
            </w:pPr>
            <w:r w:rsidRPr="007C6E69">
              <w:rPr>
                <w:rFonts w:cs="Arial"/>
                <w:sz w:val="20"/>
                <w:szCs w:val="20"/>
              </w:rPr>
              <w:t xml:space="preserve">an Heidi Stössel, Bettswilerstr. 26, 8344 Bäretswil </w:t>
            </w:r>
            <w:r w:rsidR="00E4634A">
              <w:rPr>
                <w:rFonts w:cs="Arial"/>
                <w:sz w:val="20"/>
                <w:szCs w:val="20"/>
              </w:rPr>
              <w:t>/</w:t>
            </w:r>
          </w:p>
          <w:p w14:paraId="44EB47F7" w14:textId="3FD63CA6" w:rsidR="007C6E69" w:rsidRPr="007C6E69" w:rsidRDefault="007C6E69" w:rsidP="004D6C5F">
            <w:pPr>
              <w:spacing w:line="276" w:lineRule="auto"/>
              <w:ind w:left="-105"/>
              <w:rPr>
                <w:rFonts w:cs="Arial"/>
                <w:b/>
                <w:bCs/>
                <w:sz w:val="18"/>
                <w:szCs w:val="18"/>
              </w:rPr>
            </w:pPr>
            <w:hyperlink r:id="rId9" w:history="1">
              <w:r w:rsidRPr="007C6E69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</w:rPr>
                <w:t>heidi.stoessel@refkirche-baeretswil.ch</w:t>
              </w:r>
            </w:hyperlink>
            <w:r w:rsidRPr="007C6E6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6E69">
              <w:rPr>
                <w:rFonts w:cs="Arial"/>
                <w:sz w:val="20"/>
                <w:szCs w:val="20"/>
              </w:rPr>
              <w:t>senden.</w:t>
            </w:r>
          </w:p>
        </w:tc>
      </w:tr>
    </w:tbl>
    <w:p w14:paraId="2AD95A55" w14:textId="77777777" w:rsidR="00F21571" w:rsidRPr="007C6E69" w:rsidRDefault="00F21571" w:rsidP="004D6C5F">
      <w:pPr>
        <w:rPr>
          <w:rFonts w:cs="Arial"/>
        </w:rPr>
      </w:pPr>
    </w:p>
    <w:p w14:paraId="6F6B499D" w14:textId="77777777" w:rsidR="00F21571" w:rsidRPr="007C6E69" w:rsidRDefault="00F21571" w:rsidP="00F21571">
      <w:pPr>
        <w:rPr>
          <w:rFonts w:cs="Arial"/>
          <w:sz w:val="32"/>
          <w:szCs w:val="22"/>
        </w:rPr>
      </w:pPr>
      <w:r w:rsidRPr="007C6E69">
        <w:rPr>
          <w:rFonts w:cs="Arial"/>
          <w:sz w:val="32"/>
          <w:szCs w:val="22"/>
        </w:rPr>
        <w:t>Daten für Standbetrieb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9"/>
        <w:gridCol w:w="4516"/>
      </w:tblGrid>
      <w:tr w:rsidR="00F21571" w:rsidRPr="007C6E69" w14:paraId="5031FE9F" w14:textId="77777777" w:rsidTr="00974384">
        <w:trPr>
          <w:trHeight w:val="468"/>
        </w:trPr>
        <w:tc>
          <w:tcPr>
            <w:tcW w:w="4529" w:type="dxa"/>
            <w:vAlign w:val="center"/>
          </w:tcPr>
          <w:p w14:paraId="22DD8204" w14:textId="7C3624FA" w:rsidR="00F21571" w:rsidRPr="0004742A" w:rsidRDefault="00974384" w:rsidP="0054650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Name, Vorname</w:t>
            </w:r>
          </w:p>
        </w:tc>
        <w:tc>
          <w:tcPr>
            <w:tcW w:w="4516" w:type="dxa"/>
            <w:vAlign w:val="center"/>
          </w:tcPr>
          <w:p w14:paraId="26D18D99" w14:textId="1440CC54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74384" w:rsidRPr="007C6E69" w14:paraId="2E0AACB2" w14:textId="77777777" w:rsidTr="00974384">
        <w:trPr>
          <w:trHeight w:val="468"/>
        </w:trPr>
        <w:tc>
          <w:tcPr>
            <w:tcW w:w="4529" w:type="dxa"/>
            <w:vAlign w:val="center"/>
          </w:tcPr>
          <w:p w14:paraId="2F05A1CF" w14:textId="520D2C04" w:rsidR="00974384" w:rsidRPr="0004742A" w:rsidRDefault="00974384" w:rsidP="0054650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Strasse</w:t>
            </w:r>
            <w:r>
              <w:rPr>
                <w:rFonts w:cs="Arial"/>
                <w:szCs w:val="22"/>
              </w:rPr>
              <w:t>,</w:t>
            </w:r>
            <w:r w:rsidRPr="0004742A">
              <w:rPr>
                <w:rFonts w:cs="Arial"/>
                <w:szCs w:val="22"/>
              </w:rPr>
              <w:t xml:space="preserve"> Nr.</w:t>
            </w:r>
          </w:p>
        </w:tc>
        <w:tc>
          <w:tcPr>
            <w:tcW w:w="4516" w:type="dxa"/>
            <w:vAlign w:val="center"/>
          </w:tcPr>
          <w:p w14:paraId="061D5320" w14:textId="77777777" w:rsidR="00974384" w:rsidRPr="0004742A" w:rsidRDefault="00974384" w:rsidP="00974384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F21571" w:rsidRPr="007C6E69" w14:paraId="7BBDEA03" w14:textId="77777777" w:rsidTr="00974384">
        <w:trPr>
          <w:trHeight w:val="410"/>
        </w:trPr>
        <w:tc>
          <w:tcPr>
            <w:tcW w:w="4529" w:type="dxa"/>
            <w:vAlign w:val="center"/>
          </w:tcPr>
          <w:p w14:paraId="4D60B04B" w14:textId="44F022C2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PLZ, Ort</w:t>
            </w:r>
          </w:p>
        </w:tc>
        <w:tc>
          <w:tcPr>
            <w:tcW w:w="4516" w:type="dxa"/>
            <w:vAlign w:val="center"/>
          </w:tcPr>
          <w:p w14:paraId="115818D9" w14:textId="77777777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F21571" w:rsidRPr="007C6E69" w14:paraId="5B3B70FA" w14:textId="77777777" w:rsidTr="00974384">
        <w:trPr>
          <w:trHeight w:val="417"/>
        </w:trPr>
        <w:tc>
          <w:tcPr>
            <w:tcW w:w="4529" w:type="dxa"/>
            <w:vAlign w:val="center"/>
          </w:tcPr>
          <w:p w14:paraId="5F36CF3C" w14:textId="2AD4AB2F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E-Mail</w:t>
            </w:r>
          </w:p>
        </w:tc>
        <w:tc>
          <w:tcPr>
            <w:tcW w:w="4516" w:type="dxa"/>
            <w:vAlign w:val="center"/>
          </w:tcPr>
          <w:p w14:paraId="54B913DA" w14:textId="77777777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F21571" w:rsidRPr="007C6E69" w14:paraId="5BD50D28" w14:textId="77777777" w:rsidTr="00974384">
        <w:trPr>
          <w:trHeight w:val="422"/>
        </w:trPr>
        <w:tc>
          <w:tcPr>
            <w:tcW w:w="4529" w:type="dxa"/>
            <w:vAlign w:val="center"/>
          </w:tcPr>
          <w:p w14:paraId="126A1E69" w14:textId="4EB69900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Telefon Festnet</w:t>
            </w:r>
            <w:r w:rsidR="00CF4B88" w:rsidRPr="0004742A">
              <w:rPr>
                <w:rFonts w:cs="Arial"/>
                <w:szCs w:val="22"/>
              </w:rPr>
              <w:t>z / Mobil</w:t>
            </w:r>
            <w:r w:rsidR="00E062A3">
              <w:rPr>
                <w:rFonts w:cs="Arial"/>
                <w:szCs w:val="22"/>
              </w:rPr>
              <w:t>e</w:t>
            </w:r>
          </w:p>
        </w:tc>
        <w:tc>
          <w:tcPr>
            <w:tcW w:w="4516" w:type="dxa"/>
            <w:vAlign w:val="center"/>
          </w:tcPr>
          <w:p w14:paraId="0C1D51BA" w14:textId="77777777" w:rsidR="00F21571" w:rsidRPr="0004742A" w:rsidRDefault="00F21571" w:rsidP="00974384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7C6E69" w:rsidRPr="007C6E69" w14:paraId="587E5241" w14:textId="77777777" w:rsidTr="007C6E69">
        <w:trPr>
          <w:trHeight w:val="1171"/>
        </w:trPr>
        <w:tc>
          <w:tcPr>
            <w:tcW w:w="9045" w:type="dxa"/>
            <w:gridSpan w:val="2"/>
          </w:tcPr>
          <w:p w14:paraId="4359B81B" w14:textId="313D35E8" w:rsidR="007C6E69" w:rsidRPr="0004742A" w:rsidRDefault="007C6E69" w:rsidP="00866589">
            <w:pPr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Was wird angeboten</w:t>
            </w:r>
            <w:r w:rsidR="0004742A" w:rsidRPr="0004742A">
              <w:rPr>
                <w:rFonts w:cs="Arial"/>
                <w:szCs w:val="22"/>
              </w:rPr>
              <w:t xml:space="preserve"> </w:t>
            </w:r>
            <w:r w:rsidRPr="0004742A">
              <w:rPr>
                <w:rFonts w:cs="Arial"/>
                <w:szCs w:val="22"/>
              </w:rPr>
              <w:t>/</w:t>
            </w:r>
            <w:r w:rsidR="0004742A" w:rsidRPr="0004742A">
              <w:rPr>
                <w:rFonts w:cs="Arial"/>
                <w:szCs w:val="22"/>
              </w:rPr>
              <w:t xml:space="preserve"> </w:t>
            </w:r>
            <w:r w:rsidRPr="0004742A">
              <w:rPr>
                <w:rFonts w:cs="Arial"/>
                <w:szCs w:val="22"/>
              </w:rPr>
              <w:t>verkauft:</w:t>
            </w:r>
          </w:p>
          <w:p w14:paraId="63F8BE52" w14:textId="77777777" w:rsidR="007C6E69" w:rsidRPr="0004742A" w:rsidRDefault="007C6E69" w:rsidP="00866589">
            <w:pPr>
              <w:rPr>
                <w:rFonts w:cs="Arial"/>
                <w:szCs w:val="22"/>
              </w:rPr>
            </w:pPr>
          </w:p>
          <w:p w14:paraId="23E6635B" w14:textId="77777777" w:rsidR="007C6E69" w:rsidRPr="0004742A" w:rsidRDefault="007C6E69" w:rsidP="00F21571">
            <w:pPr>
              <w:rPr>
                <w:rFonts w:cs="Arial"/>
                <w:szCs w:val="22"/>
              </w:rPr>
            </w:pPr>
          </w:p>
        </w:tc>
      </w:tr>
      <w:tr w:rsidR="00F21571" w:rsidRPr="007C6E69" w14:paraId="60EA840D" w14:textId="77777777" w:rsidTr="0043680D">
        <w:trPr>
          <w:trHeight w:val="267"/>
        </w:trPr>
        <w:tc>
          <w:tcPr>
            <w:tcW w:w="4529" w:type="dxa"/>
          </w:tcPr>
          <w:p w14:paraId="01266A4C" w14:textId="500D06FE" w:rsidR="00F21571" w:rsidRPr="0004742A" w:rsidRDefault="00F21571" w:rsidP="00F21571">
            <w:pPr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 xml:space="preserve">Welche Infrastruktur wird benötigt? </w:t>
            </w:r>
          </w:p>
        </w:tc>
        <w:tc>
          <w:tcPr>
            <w:tcW w:w="4516" w:type="dxa"/>
          </w:tcPr>
          <w:p w14:paraId="6155D653" w14:textId="310D7330" w:rsidR="00793DF0" w:rsidRPr="008F7D10" w:rsidRDefault="009739EC" w:rsidP="008F7D10">
            <w:pPr>
              <w:pStyle w:val="Listenabsatz"/>
              <w:numPr>
                <w:ilvl w:val="0"/>
                <w:numId w:val="5"/>
              </w:numPr>
              <w:ind w:left="186" w:hanging="186"/>
              <w:rPr>
                <w:rFonts w:cs="Arial"/>
                <w:szCs w:val="22"/>
              </w:rPr>
            </w:pPr>
            <w:r w:rsidRPr="008F7D10">
              <w:rPr>
                <w:rFonts w:cs="Arial"/>
                <w:szCs w:val="22"/>
              </w:rPr>
              <w:t>3m Marktstand mit Dach</w:t>
            </w:r>
            <w:r w:rsidR="001C6174" w:rsidRPr="008F7D10">
              <w:rPr>
                <w:rFonts w:cs="Arial"/>
                <w:szCs w:val="22"/>
              </w:rPr>
              <w:t xml:space="preserve"> </w:t>
            </w:r>
          </w:p>
          <w:p w14:paraId="39C8A18D" w14:textId="78EA5D1B" w:rsidR="006703EE" w:rsidRPr="008F7D10" w:rsidRDefault="009739EC" w:rsidP="008F7D10">
            <w:pPr>
              <w:pStyle w:val="Listenabsatz"/>
              <w:numPr>
                <w:ilvl w:val="0"/>
                <w:numId w:val="5"/>
              </w:numPr>
              <w:ind w:left="186" w:hanging="186"/>
              <w:rPr>
                <w:rFonts w:cs="Arial"/>
                <w:szCs w:val="22"/>
              </w:rPr>
            </w:pPr>
            <w:r w:rsidRPr="008F7D10">
              <w:rPr>
                <w:rFonts w:cs="Arial"/>
                <w:szCs w:val="22"/>
              </w:rPr>
              <w:t>2m Marktstand mit Dach</w:t>
            </w:r>
            <w:r w:rsidR="00B851FB" w:rsidRPr="008F7D10">
              <w:rPr>
                <w:rFonts w:cs="Arial"/>
                <w:szCs w:val="22"/>
              </w:rPr>
              <w:t xml:space="preserve"> </w:t>
            </w:r>
          </w:p>
        </w:tc>
      </w:tr>
      <w:tr w:rsidR="00F21571" w:rsidRPr="007C6E69" w14:paraId="15857DA1" w14:textId="77777777" w:rsidTr="0043680D">
        <w:trPr>
          <w:trHeight w:val="1005"/>
        </w:trPr>
        <w:tc>
          <w:tcPr>
            <w:tcW w:w="4529" w:type="dxa"/>
          </w:tcPr>
          <w:p w14:paraId="1EE87187" w14:textId="77777777" w:rsidR="007C6E69" w:rsidRPr="0004742A" w:rsidRDefault="007C6E69" w:rsidP="009A2522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</w:p>
          <w:p w14:paraId="5B01C3AC" w14:textId="1DECC258" w:rsidR="00B8158F" w:rsidRPr="0004742A" w:rsidRDefault="00B8158F" w:rsidP="009A2522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04742A">
              <w:rPr>
                <w:rFonts w:cs="Arial"/>
                <w:b/>
                <w:bCs/>
                <w:szCs w:val="22"/>
              </w:rPr>
              <w:t>Stromanschluss:</w:t>
            </w:r>
          </w:p>
          <w:p w14:paraId="14FDF94D" w14:textId="1863B29E" w:rsidR="00F16537" w:rsidRPr="0004742A" w:rsidRDefault="0039030A" w:rsidP="009A252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Bitte alle</w:t>
            </w:r>
            <w:r w:rsidR="00DA70E6" w:rsidRPr="0004742A">
              <w:rPr>
                <w:rFonts w:cs="Arial"/>
                <w:szCs w:val="22"/>
              </w:rPr>
              <w:t xml:space="preserve"> elektrischen Ge</w:t>
            </w:r>
            <w:r w:rsidRPr="0004742A">
              <w:rPr>
                <w:rFonts w:cs="Arial"/>
                <w:szCs w:val="22"/>
              </w:rPr>
              <w:t xml:space="preserve">räte </w:t>
            </w:r>
            <w:r w:rsidR="002A59B2" w:rsidRPr="0004742A">
              <w:rPr>
                <w:rFonts w:cs="Arial"/>
                <w:szCs w:val="22"/>
              </w:rPr>
              <w:t xml:space="preserve">auf der </w:t>
            </w:r>
            <w:r w:rsidR="00D84303" w:rsidRPr="0004742A">
              <w:rPr>
                <w:rFonts w:cs="Arial"/>
                <w:szCs w:val="22"/>
              </w:rPr>
              <w:t>angefügten</w:t>
            </w:r>
          </w:p>
          <w:p w14:paraId="574BE11B" w14:textId="38E84AF0" w:rsidR="00C17878" w:rsidRPr="0004742A" w:rsidRDefault="004435B2" w:rsidP="009A252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App</w:t>
            </w:r>
            <w:r w:rsidR="00AD3D52" w:rsidRPr="0004742A">
              <w:rPr>
                <w:rFonts w:cs="Arial"/>
                <w:szCs w:val="22"/>
              </w:rPr>
              <w:t>araten</w:t>
            </w:r>
            <w:r w:rsidR="007C6E69" w:rsidRPr="0004742A">
              <w:rPr>
                <w:rFonts w:cs="Arial"/>
                <w:szCs w:val="22"/>
              </w:rPr>
              <w:t>-M</w:t>
            </w:r>
            <w:r w:rsidR="00AD3D52" w:rsidRPr="0004742A">
              <w:rPr>
                <w:rFonts w:cs="Arial"/>
                <w:szCs w:val="22"/>
              </w:rPr>
              <w:t>elde</w:t>
            </w:r>
            <w:r w:rsidR="007C6E69" w:rsidRPr="0004742A">
              <w:rPr>
                <w:rFonts w:cs="Arial"/>
                <w:szCs w:val="22"/>
              </w:rPr>
              <w:t>l</w:t>
            </w:r>
            <w:r w:rsidR="00AD3D52" w:rsidRPr="0004742A">
              <w:rPr>
                <w:rFonts w:cs="Arial"/>
                <w:szCs w:val="22"/>
              </w:rPr>
              <w:t xml:space="preserve">iste </w:t>
            </w:r>
            <w:r w:rsidR="003C439C" w:rsidRPr="0004742A">
              <w:rPr>
                <w:rFonts w:cs="Arial"/>
                <w:szCs w:val="22"/>
              </w:rPr>
              <w:t>aufführen</w:t>
            </w:r>
            <w:r w:rsidR="006D7B96" w:rsidRPr="0004742A">
              <w:rPr>
                <w:rFonts w:cs="Arial"/>
                <w:szCs w:val="22"/>
              </w:rPr>
              <w:t>.</w:t>
            </w:r>
          </w:p>
          <w:p w14:paraId="1029CAEF" w14:textId="08E46F29" w:rsidR="004C1988" w:rsidRPr="0004742A" w:rsidRDefault="00C03D68" w:rsidP="009A252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Bitte</w:t>
            </w:r>
            <w:r w:rsidR="00AD3D52" w:rsidRPr="0004742A">
              <w:rPr>
                <w:rFonts w:cs="Arial"/>
                <w:szCs w:val="22"/>
              </w:rPr>
              <w:t xml:space="preserve"> beachten S</w:t>
            </w:r>
            <w:r w:rsidR="00CE1EC9" w:rsidRPr="0004742A">
              <w:rPr>
                <w:rFonts w:cs="Arial"/>
                <w:szCs w:val="22"/>
              </w:rPr>
              <w:t xml:space="preserve">ie vorgängig </w:t>
            </w:r>
            <w:r w:rsidR="00D84303" w:rsidRPr="0004742A">
              <w:rPr>
                <w:rFonts w:cs="Arial"/>
                <w:szCs w:val="22"/>
              </w:rPr>
              <w:t>die Liste</w:t>
            </w:r>
            <w:r w:rsidR="00CE1EC9" w:rsidRPr="0004742A">
              <w:rPr>
                <w:rFonts w:cs="Arial"/>
                <w:szCs w:val="22"/>
              </w:rPr>
              <w:t xml:space="preserve"> «Einsatz </w:t>
            </w:r>
            <w:r w:rsidR="00D844E7" w:rsidRPr="0004742A">
              <w:rPr>
                <w:rFonts w:cs="Arial"/>
                <w:szCs w:val="22"/>
              </w:rPr>
              <w:t xml:space="preserve">von </w:t>
            </w:r>
            <w:r w:rsidR="00FC3B66" w:rsidRPr="0004742A">
              <w:rPr>
                <w:rFonts w:cs="Arial"/>
                <w:szCs w:val="22"/>
              </w:rPr>
              <w:t>Elektroapparaten</w:t>
            </w:r>
            <w:r w:rsidR="00D844E7" w:rsidRPr="0004742A">
              <w:rPr>
                <w:rFonts w:cs="Arial"/>
                <w:szCs w:val="22"/>
              </w:rPr>
              <w:t xml:space="preserve"> und Kabe</w:t>
            </w:r>
            <w:r w:rsidR="007C6E69" w:rsidRPr="0004742A">
              <w:rPr>
                <w:rFonts w:cs="Arial"/>
                <w:szCs w:val="22"/>
              </w:rPr>
              <w:t>ln</w:t>
            </w:r>
            <w:r w:rsidR="00D844E7" w:rsidRPr="0004742A">
              <w:rPr>
                <w:rFonts w:cs="Arial"/>
                <w:szCs w:val="22"/>
              </w:rPr>
              <w:t xml:space="preserve"> an Veranstaltungen</w:t>
            </w:r>
            <w:r w:rsidR="007C6E69" w:rsidRPr="0004742A">
              <w:rPr>
                <w:rFonts w:cs="Arial"/>
                <w:szCs w:val="22"/>
              </w:rPr>
              <w:t>»</w:t>
            </w:r>
            <w:r w:rsidR="004C1988" w:rsidRPr="0004742A">
              <w:rPr>
                <w:rFonts w:cs="Arial"/>
                <w:szCs w:val="22"/>
              </w:rPr>
              <w:t>.</w:t>
            </w:r>
            <w:r w:rsidR="00CE1EC9" w:rsidRPr="0004742A">
              <w:rPr>
                <w:rFonts w:cs="Arial"/>
                <w:szCs w:val="22"/>
              </w:rPr>
              <w:t xml:space="preserve"> </w:t>
            </w:r>
          </w:p>
          <w:p w14:paraId="09AF2CA0" w14:textId="77777777" w:rsidR="007C6E69" w:rsidRPr="0004742A" w:rsidRDefault="007C6E69" w:rsidP="009A2522">
            <w:pPr>
              <w:spacing w:line="276" w:lineRule="auto"/>
              <w:rPr>
                <w:rFonts w:cs="Arial"/>
                <w:szCs w:val="22"/>
              </w:rPr>
            </w:pPr>
          </w:p>
          <w:p w14:paraId="2FBA94DE" w14:textId="77777777" w:rsidR="00136446" w:rsidRPr="0004742A" w:rsidRDefault="00096ECB" w:rsidP="009A2522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04742A">
              <w:rPr>
                <w:rFonts w:cs="Arial"/>
                <w:b/>
                <w:bCs/>
                <w:szCs w:val="22"/>
              </w:rPr>
              <w:t>Gasbetrieb</w:t>
            </w:r>
            <w:r w:rsidR="00615220" w:rsidRPr="0004742A">
              <w:rPr>
                <w:rFonts w:cs="Arial"/>
                <w:b/>
                <w:bCs/>
                <w:szCs w:val="22"/>
              </w:rPr>
              <w:t>ene</w:t>
            </w:r>
            <w:r w:rsidRPr="0004742A">
              <w:rPr>
                <w:rFonts w:cs="Arial"/>
                <w:b/>
                <w:bCs/>
                <w:szCs w:val="22"/>
              </w:rPr>
              <w:t xml:space="preserve"> Grill und Heizungen</w:t>
            </w:r>
            <w:r w:rsidR="00136446" w:rsidRPr="0004742A">
              <w:rPr>
                <w:rFonts w:cs="Arial"/>
                <w:b/>
                <w:bCs/>
                <w:szCs w:val="22"/>
              </w:rPr>
              <w:t>:</w:t>
            </w:r>
          </w:p>
          <w:p w14:paraId="783C0566" w14:textId="36E36991" w:rsidR="00136446" w:rsidRPr="0004742A" w:rsidRDefault="00096ECB" w:rsidP="009A2522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gem</w:t>
            </w:r>
            <w:r w:rsidR="00136446" w:rsidRPr="0004742A">
              <w:rPr>
                <w:rFonts w:cs="Arial"/>
                <w:szCs w:val="22"/>
              </w:rPr>
              <w:t>äss</w:t>
            </w:r>
            <w:r w:rsidR="002303FE" w:rsidRPr="0004742A">
              <w:rPr>
                <w:rFonts w:cs="Arial"/>
                <w:szCs w:val="22"/>
              </w:rPr>
              <w:t xml:space="preserve"> Vorgaben der kant</w:t>
            </w:r>
            <w:r w:rsidR="00136446" w:rsidRPr="0004742A">
              <w:rPr>
                <w:rFonts w:cs="Arial"/>
                <w:szCs w:val="22"/>
              </w:rPr>
              <w:t xml:space="preserve">onalen </w:t>
            </w:r>
            <w:r w:rsidR="002303FE" w:rsidRPr="0004742A">
              <w:rPr>
                <w:rFonts w:cs="Arial"/>
                <w:szCs w:val="22"/>
              </w:rPr>
              <w:t>Feuerpolize</w:t>
            </w:r>
            <w:r w:rsidR="000D4EC0" w:rsidRPr="0004742A">
              <w:rPr>
                <w:rFonts w:cs="Arial"/>
                <w:szCs w:val="22"/>
              </w:rPr>
              <w:t xml:space="preserve">i </w:t>
            </w:r>
          </w:p>
          <w:p w14:paraId="1FD8C642" w14:textId="39B2CBE0" w:rsidR="000A7A98" w:rsidRPr="0004742A" w:rsidRDefault="000D4EC0" w:rsidP="009A2522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04742A">
              <w:rPr>
                <w:rFonts w:cs="Arial"/>
                <w:b/>
                <w:bCs/>
                <w:szCs w:val="22"/>
              </w:rPr>
              <w:t>(Gas</w:t>
            </w:r>
            <w:r w:rsidR="0049454E" w:rsidRPr="0004742A">
              <w:rPr>
                <w:rFonts w:cs="Arial"/>
                <w:b/>
                <w:bCs/>
                <w:szCs w:val="22"/>
              </w:rPr>
              <w:t>prüfung</w:t>
            </w:r>
            <w:r w:rsidR="00136446" w:rsidRPr="0004742A">
              <w:rPr>
                <w:rFonts w:cs="Arial"/>
                <w:b/>
                <w:bCs/>
                <w:szCs w:val="22"/>
              </w:rPr>
              <w:t xml:space="preserve"> obligatorisch, Vignette wird kontrolliert</w:t>
            </w:r>
            <w:r w:rsidR="0049454E" w:rsidRPr="0004742A">
              <w:rPr>
                <w:rFonts w:cs="Arial"/>
                <w:b/>
                <w:bCs/>
                <w:szCs w:val="22"/>
              </w:rPr>
              <w:t>)</w:t>
            </w:r>
          </w:p>
        </w:tc>
        <w:tc>
          <w:tcPr>
            <w:tcW w:w="4516" w:type="dxa"/>
          </w:tcPr>
          <w:p w14:paraId="0B07F015" w14:textId="77777777" w:rsidR="007C6E69" w:rsidRPr="0004742A" w:rsidRDefault="007C6E69" w:rsidP="002F5106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</w:p>
          <w:p w14:paraId="4FEC72B5" w14:textId="56580D6D" w:rsidR="007C6E69" w:rsidRPr="0004742A" w:rsidRDefault="00136446" w:rsidP="002F5106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  <w:r w:rsidRPr="0004742A">
              <w:rPr>
                <w:rFonts w:cs="Arial"/>
                <w:b/>
                <w:bCs/>
                <w:szCs w:val="22"/>
              </w:rPr>
              <w:t>Beleuchtung (alle Stände):</w:t>
            </w:r>
          </w:p>
          <w:p w14:paraId="59FCF52C" w14:textId="0119A570" w:rsidR="00A0242E" w:rsidRPr="0004742A" w:rsidRDefault="00954461" w:rsidP="002F5106">
            <w:pPr>
              <w:spacing w:line="240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Ein Solid</w:t>
            </w:r>
            <w:r w:rsidR="006C7C52" w:rsidRPr="0004742A">
              <w:rPr>
                <w:rFonts w:cs="Arial"/>
                <w:szCs w:val="22"/>
              </w:rPr>
              <w:t>a</w:t>
            </w:r>
            <w:r w:rsidRPr="0004742A">
              <w:rPr>
                <w:rFonts w:cs="Arial"/>
                <w:szCs w:val="22"/>
              </w:rPr>
              <w:t>ritätsbeitrag für</w:t>
            </w:r>
            <w:r w:rsidR="00D30214" w:rsidRPr="0004742A">
              <w:rPr>
                <w:rFonts w:cs="Arial"/>
                <w:szCs w:val="22"/>
              </w:rPr>
              <w:t xml:space="preserve"> die </w:t>
            </w:r>
            <w:r w:rsidR="006C7C52" w:rsidRPr="0004742A">
              <w:rPr>
                <w:rFonts w:cs="Arial"/>
                <w:szCs w:val="22"/>
              </w:rPr>
              <w:t>elektrische</w:t>
            </w:r>
            <w:r w:rsidR="00D30214" w:rsidRPr="0004742A">
              <w:rPr>
                <w:rFonts w:cs="Arial"/>
                <w:szCs w:val="22"/>
              </w:rPr>
              <w:t xml:space="preserve"> </w:t>
            </w:r>
            <w:r w:rsidR="006C7C52" w:rsidRPr="0004742A">
              <w:rPr>
                <w:rFonts w:cs="Arial"/>
                <w:szCs w:val="22"/>
              </w:rPr>
              <w:t>Infrastruktur</w:t>
            </w:r>
            <w:r w:rsidR="00C0563C" w:rsidRPr="0004742A">
              <w:rPr>
                <w:rFonts w:cs="Arial"/>
                <w:szCs w:val="22"/>
              </w:rPr>
              <w:t xml:space="preserve"> </w:t>
            </w:r>
            <w:r w:rsidR="003E7DC0" w:rsidRPr="0004742A">
              <w:rPr>
                <w:rFonts w:cs="Arial"/>
                <w:szCs w:val="22"/>
              </w:rPr>
              <w:t xml:space="preserve">von </w:t>
            </w:r>
            <w:r w:rsidR="003E7DC0" w:rsidRPr="0004742A">
              <w:rPr>
                <w:rFonts w:cs="Arial"/>
                <w:b/>
                <w:bCs/>
                <w:szCs w:val="22"/>
              </w:rPr>
              <w:t>Fr. 25.—</w:t>
            </w:r>
            <w:r w:rsidR="002024B9" w:rsidRPr="0004742A">
              <w:rPr>
                <w:rFonts w:cs="Arial"/>
                <w:b/>
                <w:bCs/>
                <w:szCs w:val="22"/>
              </w:rPr>
              <w:t xml:space="preserve"> inkl.</w:t>
            </w:r>
            <w:r w:rsidR="00BF50EE" w:rsidRPr="0004742A">
              <w:rPr>
                <w:rFonts w:cs="Arial"/>
                <w:b/>
                <w:bCs/>
                <w:szCs w:val="22"/>
              </w:rPr>
              <w:t xml:space="preserve"> Stromanschluss </w:t>
            </w:r>
            <w:r w:rsidR="00762C3A" w:rsidRPr="0004742A">
              <w:rPr>
                <w:rFonts w:cs="Arial"/>
                <w:b/>
                <w:bCs/>
                <w:szCs w:val="22"/>
              </w:rPr>
              <w:t xml:space="preserve">für die Beleuchtung </w:t>
            </w:r>
            <w:r w:rsidR="003E7DC0" w:rsidRPr="0004742A">
              <w:rPr>
                <w:rFonts w:cs="Arial"/>
                <w:szCs w:val="22"/>
              </w:rPr>
              <w:t xml:space="preserve">wird </w:t>
            </w:r>
            <w:r w:rsidR="00A0242E" w:rsidRPr="0004742A">
              <w:rPr>
                <w:rFonts w:cs="Arial"/>
                <w:szCs w:val="22"/>
              </w:rPr>
              <w:t>von allen Marktfahrern</w:t>
            </w:r>
          </w:p>
          <w:p w14:paraId="52887FD6" w14:textId="3995C1B9" w:rsidR="006C7C52" w:rsidRPr="0004742A" w:rsidRDefault="008D1F5F" w:rsidP="002F5106">
            <w:pPr>
              <w:spacing w:line="240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erhoben.</w:t>
            </w:r>
            <w:r w:rsidR="00D26A56" w:rsidRPr="0004742A">
              <w:rPr>
                <w:rFonts w:cs="Arial"/>
                <w:szCs w:val="22"/>
              </w:rPr>
              <w:t xml:space="preserve"> Die</w:t>
            </w:r>
            <w:r w:rsidR="00A93F4E" w:rsidRPr="0004742A">
              <w:rPr>
                <w:rFonts w:cs="Arial"/>
                <w:szCs w:val="22"/>
              </w:rPr>
              <w:t xml:space="preserve"> </w:t>
            </w:r>
            <w:r w:rsidR="00A07904" w:rsidRPr="0004742A">
              <w:rPr>
                <w:rFonts w:cs="Arial"/>
                <w:szCs w:val="22"/>
              </w:rPr>
              <w:t>Teilnehmer</w:t>
            </w:r>
            <w:r w:rsidR="00A93F4E" w:rsidRPr="0004742A">
              <w:rPr>
                <w:rFonts w:cs="Arial"/>
                <w:szCs w:val="22"/>
              </w:rPr>
              <w:t xml:space="preserve"> sorgen selbst für die </w:t>
            </w:r>
            <w:r w:rsidR="00F53FDA" w:rsidRPr="0004742A">
              <w:rPr>
                <w:rFonts w:cs="Arial"/>
                <w:szCs w:val="22"/>
              </w:rPr>
              <w:t>Leu</w:t>
            </w:r>
            <w:r w:rsidR="003D4EF0" w:rsidRPr="0004742A">
              <w:rPr>
                <w:rFonts w:cs="Arial"/>
                <w:szCs w:val="22"/>
              </w:rPr>
              <w:t>ch</w:t>
            </w:r>
            <w:r w:rsidR="00F53FDA" w:rsidRPr="0004742A">
              <w:rPr>
                <w:rFonts w:cs="Arial"/>
                <w:szCs w:val="22"/>
              </w:rPr>
              <w:t>t</w:t>
            </w:r>
            <w:r w:rsidR="005A27A4" w:rsidRPr="0004742A">
              <w:rPr>
                <w:rFonts w:cs="Arial"/>
                <w:szCs w:val="22"/>
              </w:rPr>
              <w:t>mittel</w:t>
            </w:r>
            <w:r w:rsidR="00A93F4E" w:rsidRPr="0004742A">
              <w:rPr>
                <w:rFonts w:cs="Arial"/>
                <w:szCs w:val="22"/>
              </w:rPr>
              <w:t xml:space="preserve"> ihres Standes.</w:t>
            </w:r>
          </w:p>
          <w:p w14:paraId="3E68CB8C" w14:textId="77777777" w:rsidR="000E1316" w:rsidRPr="0004742A" w:rsidRDefault="000E1316" w:rsidP="002D71AA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</w:p>
          <w:p w14:paraId="2D43D26F" w14:textId="77777777" w:rsidR="007C6E69" w:rsidRPr="0004742A" w:rsidRDefault="007C6E69" w:rsidP="002D71AA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</w:p>
          <w:p w14:paraId="5749DD1E" w14:textId="31AD00A5" w:rsidR="007C6E69" w:rsidRPr="0004742A" w:rsidRDefault="003D30D0" w:rsidP="007C6E69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04742A">
              <w:rPr>
                <w:rFonts w:cs="Arial"/>
                <w:b/>
                <w:bCs/>
                <w:szCs w:val="22"/>
              </w:rPr>
              <w:t>Verpflegungsstände</w:t>
            </w:r>
            <w:r w:rsidR="00136446" w:rsidRPr="0004742A">
              <w:rPr>
                <w:rFonts w:cs="Arial"/>
                <w:b/>
                <w:bCs/>
                <w:szCs w:val="22"/>
              </w:rPr>
              <w:t>:</w:t>
            </w:r>
          </w:p>
          <w:p w14:paraId="0ACD0AF5" w14:textId="461FDF73" w:rsidR="00136446" w:rsidRPr="008F7D10" w:rsidRDefault="00136446" w:rsidP="008F7D10">
            <w:pPr>
              <w:pStyle w:val="Listenabsatz"/>
              <w:numPr>
                <w:ilvl w:val="0"/>
                <w:numId w:val="6"/>
              </w:numPr>
              <w:spacing w:line="276" w:lineRule="auto"/>
              <w:ind w:left="186" w:hanging="186"/>
              <w:rPr>
                <w:rFonts w:cs="Arial"/>
                <w:b/>
                <w:bCs/>
                <w:szCs w:val="22"/>
              </w:rPr>
            </w:pPr>
            <w:r w:rsidRPr="008F7D10">
              <w:rPr>
                <w:rFonts w:cs="Arial"/>
                <w:szCs w:val="22"/>
              </w:rPr>
              <w:t>Strominfrastruktur</w:t>
            </w:r>
            <w:r w:rsidR="007C6E69" w:rsidRPr="008F7D10">
              <w:rPr>
                <w:rFonts w:cs="Arial"/>
                <w:szCs w:val="22"/>
              </w:rPr>
              <w:t xml:space="preserve"> für Geräte</w:t>
            </w:r>
            <w:r w:rsidRPr="008F7D10">
              <w:rPr>
                <w:rFonts w:cs="Arial"/>
                <w:szCs w:val="22"/>
              </w:rPr>
              <w:t xml:space="preserve"> </w:t>
            </w:r>
            <w:r w:rsidRPr="008F7D10">
              <w:rPr>
                <w:rFonts w:cs="Arial"/>
                <w:b/>
                <w:bCs/>
                <w:szCs w:val="22"/>
              </w:rPr>
              <w:t>(</w:t>
            </w:r>
            <w:r w:rsidR="00AA36C0" w:rsidRPr="008F7D10">
              <w:rPr>
                <w:rFonts w:cs="Arial"/>
                <w:b/>
                <w:bCs/>
                <w:szCs w:val="22"/>
              </w:rPr>
              <w:t xml:space="preserve">Fr. </w:t>
            </w:r>
            <w:r w:rsidR="009C2B8E" w:rsidRPr="008F7D10">
              <w:rPr>
                <w:rFonts w:cs="Arial"/>
                <w:b/>
                <w:bCs/>
                <w:szCs w:val="22"/>
              </w:rPr>
              <w:t>5</w:t>
            </w:r>
            <w:r w:rsidR="006939D8" w:rsidRPr="008F7D10">
              <w:rPr>
                <w:rFonts w:cs="Arial"/>
                <w:b/>
                <w:bCs/>
                <w:szCs w:val="22"/>
              </w:rPr>
              <w:t>0</w:t>
            </w:r>
            <w:r w:rsidR="007C6E69" w:rsidRPr="008F7D10">
              <w:rPr>
                <w:rFonts w:cs="Arial"/>
                <w:b/>
                <w:bCs/>
                <w:szCs w:val="22"/>
              </w:rPr>
              <w:t>.-</w:t>
            </w:r>
            <w:r w:rsidRPr="008F7D10">
              <w:rPr>
                <w:rFonts w:cs="Arial"/>
                <w:b/>
                <w:bCs/>
                <w:szCs w:val="22"/>
              </w:rPr>
              <w:t>)</w:t>
            </w:r>
          </w:p>
          <w:p w14:paraId="2E9B601F" w14:textId="603645C0" w:rsidR="00136446" w:rsidRPr="008F7D10" w:rsidRDefault="008F7D10" w:rsidP="008F7D10">
            <w:pPr>
              <w:pStyle w:val="Listenabsatz"/>
              <w:numPr>
                <w:ilvl w:val="0"/>
                <w:numId w:val="6"/>
              </w:numPr>
              <w:spacing w:line="276" w:lineRule="auto"/>
              <w:ind w:left="186" w:hanging="18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136446" w:rsidRPr="008F7D10">
              <w:rPr>
                <w:rFonts w:cs="Arial"/>
                <w:szCs w:val="22"/>
              </w:rPr>
              <w:t xml:space="preserve">ch habe Gasgeräte und brauche </w:t>
            </w:r>
            <w:r w:rsidR="00136446" w:rsidRPr="008F7D10">
              <w:rPr>
                <w:rFonts w:cs="Arial"/>
                <w:b/>
                <w:bCs/>
                <w:szCs w:val="22"/>
              </w:rPr>
              <w:t>keinen zusätzlichen Stromanschluss</w:t>
            </w:r>
          </w:p>
          <w:p w14:paraId="72EE4A9D" w14:textId="77777777" w:rsidR="00136446" w:rsidRPr="0004742A" w:rsidRDefault="00136446" w:rsidP="00136446">
            <w:pPr>
              <w:spacing w:line="276" w:lineRule="auto"/>
              <w:ind w:left="186" w:hanging="186"/>
              <w:rPr>
                <w:rFonts w:cs="Arial"/>
                <w:szCs w:val="22"/>
              </w:rPr>
            </w:pPr>
          </w:p>
          <w:p w14:paraId="3EEEEB39" w14:textId="1A493A35" w:rsidR="00136446" w:rsidRPr="0004742A" w:rsidRDefault="00136446" w:rsidP="00136446">
            <w:pPr>
              <w:spacing w:line="276" w:lineRule="auto"/>
              <w:rPr>
                <w:rFonts w:cs="Arial"/>
                <w:szCs w:val="22"/>
              </w:rPr>
            </w:pPr>
            <w:r w:rsidRPr="0004742A">
              <w:rPr>
                <w:rFonts w:cs="Arial"/>
                <w:szCs w:val="22"/>
              </w:rPr>
              <w:t>Die Stromkosten werden ab 11.30 Uhr bar einkassiert.</w:t>
            </w:r>
          </w:p>
          <w:p w14:paraId="5A3A9C28" w14:textId="542782AD" w:rsidR="00136446" w:rsidRPr="0004742A" w:rsidRDefault="00136446" w:rsidP="00136446">
            <w:pPr>
              <w:spacing w:line="276" w:lineRule="auto"/>
              <w:ind w:left="186" w:hanging="186"/>
              <w:rPr>
                <w:rFonts w:cs="Arial"/>
                <w:szCs w:val="22"/>
              </w:rPr>
            </w:pPr>
          </w:p>
        </w:tc>
      </w:tr>
      <w:tr w:rsidR="007C6E69" w:rsidRPr="00561750" w14:paraId="396BE20C" w14:textId="77777777" w:rsidTr="00974384">
        <w:trPr>
          <w:trHeight w:val="739"/>
        </w:trPr>
        <w:tc>
          <w:tcPr>
            <w:tcW w:w="9045" w:type="dxa"/>
            <w:gridSpan w:val="2"/>
          </w:tcPr>
          <w:p w14:paraId="21DD4A33" w14:textId="77777777" w:rsidR="007C6E69" w:rsidRPr="0004742A" w:rsidRDefault="007C6E69" w:rsidP="00F21571">
            <w:pPr>
              <w:rPr>
                <w:szCs w:val="22"/>
              </w:rPr>
            </w:pPr>
            <w:r w:rsidRPr="0004742A">
              <w:rPr>
                <w:szCs w:val="22"/>
              </w:rPr>
              <w:t>Fragen, Bemerkungen:</w:t>
            </w:r>
          </w:p>
          <w:p w14:paraId="76ABD734" w14:textId="77777777" w:rsidR="007C6E69" w:rsidRPr="0004742A" w:rsidRDefault="007C6E69" w:rsidP="00F21571">
            <w:pPr>
              <w:rPr>
                <w:szCs w:val="22"/>
              </w:rPr>
            </w:pPr>
          </w:p>
        </w:tc>
      </w:tr>
    </w:tbl>
    <w:p w14:paraId="7ACBBF72" w14:textId="1850D94F" w:rsidR="002D48EB" w:rsidRDefault="002D48EB" w:rsidP="00D55D8F">
      <w:pPr>
        <w:pStyle w:val="Datumzeile"/>
        <w:ind w:left="0"/>
      </w:pPr>
    </w:p>
    <w:sectPr w:rsidR="002D48EB" w:rsidSect="007C6E69">
      <w:headerReference w:type="default" r:id="rId10"/>
      <w:pgSz w:w="11907" w:h="16840" w:code="9"/>
      <w:pgMar w:top="1588" w:right="851" w:bottom="709" w:left="192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E4BC" w14:textId="77777777" w:rsidR="00E1097C" w:rsidRDefault="00E1097C" w:rsidP="00AE27A7">
      <w:pPr>
        <w:spacing w:line="240" w:lineRule="auto"/>
      </w:pPr>
      <w:r>
        <w:separator/>
      </w:r>
    </w:p>
  </w:endnote>
  <w:endnote w:type="continuationSeparator" w:id="0">
    <w:p w14:paraId="548865DD" w14:textId="77777777" w:rsidR="00E1097C" w:rsidRDefault="00E1097C" w:rsidP="00AE2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6572" w14:textId="77777777" w:rsidR="00E1097C" w:rsidRDefault="00E1097C" w:rsidP="00AE27A7">
      <w:pPr>
        <w:spacing w:line="240" w:lineRule="auto"/>
      </w:pPr>
      <w:r>
        <w:separator/>
      </w:r>
    </w:p>
  </w:footnote>
  <w:footnote w:type="continuationSeparator" w:id="0">
    <w:p w14:paraId="411916CD" w14:textId="77777777" w:rsidR="00E1097C" w:rsidRDefault="00E1097C" w:rsidP="00AE2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19A8" w14:textId="15873574" w:rsidR="007C6E69" w:rsidRDefault="007C6E69">
    <w:pPr>
      <w:pStyle w:val="Kopfzeile"/>
    </w:pPr>
    <w:r w:rsidRPr="004226E4">
      <w:rPr>
        <w:noProof/>
        <w:lang w:val="de-CH" w:eastAsia="de-CH"/>
      </w:rPr>
      <w:drawing>
        <wp:anchor distT="0" distB="0" distL="114300" distR="114300" simplePos="0" relativeHeight="251659264" behindDoc="1" locked="1" layoutInCell="1" allowOverlap="1" wp14:anchorId="7F1A68D2" wp14:editId="6C1262F4">
          <wp:simplePos x="0" y="0"/>
          <wp:positionH relativeFrom="page">
            <wp:posOffset>1228725</wp:posOffset>
          </wp:positionH>
          <wp:positionV relativeFrom="page">
            <wp:posOffset>400050</wp:posOffset>
          </wp:positionV>
          <wp:extent cx="1784985" cy="478790"/>
          <wp:effectExtent l="0" t="0" r="5715" b="0"/>
          <wp:wrapTight wrapText="bothSides">
            <wp:wrapPolygon edited="0">
              <wp:start x="2536" y="0"/>
              <wp:lineTo x="0" y="859"/>
              <wp:lineTo x="0" y="20626"/>
              <wp:lineTo x="21439" y="20626"/>
              <wp:lineTo x="21439" y="859"/>
              <wp:lineTo x="10604" y="0"/>
              <wp:lineTo x="2536" y="0"/>
            </wp:wrapPolygon>
          </wp:wrapTight>
          <wp:docPr id="1" name="Grafik 5" descr="Ein Bild, das Schrift, Grafiken, Tex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 descr="Ein Bild, das Schrift, Grafiken, Text, Screensh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C04"/>
    <w:multiLevelType w:val="hybridMultilevel"/>
    <w:tmpl w:val="114C09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5225"/>
    <w:multiLevelType w:val="hybridMultilevel"/>
    <w:tmpl w:val="F2C03F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4F51"/>
    <w:multiLevelType w:val="hybridMultilevel"/>
    <w:tmpl w:val="BF1898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6A47"/>
    <w:multiLevelType w:val="hybridMultilevel"/>
    <w:tmpl w:val="0B867316"/>
    <w:lvl w:ilvl="0" w:tplc="E4F4F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B4EB3"/>
    <w:multiLevelType w:val="hybridMultilevel"/>
    <w:tmpl w:val="6A5EF47C"/>
    <w:lvl w:ilvl="0" w:tplc="E4F4F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B089C"/>
    <w:multiLevelType w:val="hybridMultilevel"/>
    <w:tmpl w:val="58AAFECA"/>
    <w:lvl w:ilvl="0" w:tplc="E4F4FA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54661">
    <w:abstractNumId w:val="2"/>
  </w:num>
  <w:num w:numId="2" w16cid:durableId="1695839862">
    <w:abstractNumId w:val="0"/>
  </w:num>
  <w:num w:numId="3" w16cid:durableId="1247223695">
    <w:abstractNumId w:val="1"/>
  </w:num>
  <w:num w:numId="4" w16cid:durableId="126818380">
    <w:abstractNumId w:val="3"/>
  </w:num>
  <w:num w:numId="5" w16cid:durableId="1241405344">
    <w:abstractNumId w:val="4"/>
  </w:num>
  <w:num w:numId="6" w16cid:durableId="81811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drawingGridHorizontalSpacing w:val="22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F1"/>
    <w:rsid w:val="0000179B"/>
    <w:rsid w:val="00006CE3"/>
    <w:rsid w:val="000071F1"/>
    <w:rsid w:val="000125CC"/>
    <w:rsid w:val="00030CE2"/>
    <w:rsid w:val="0004742A"/>
    <w:rsid w:val="00051432"/>
    <w:rsid w:val="00053762"/>
    <w:rsid w:val="000652D1"/>
    <w:rsid w:val="0008752C"/>
    <w:rsid w:val="00096ECB"/>
    <w:rsid w:val="000A2FF0"/>
    <w:rsid w:val="000A3424"/>
    <w:rsid w:val="000A482E"/>
    <w:rsid w:val="000A7A98"/>
    <w:rsid w:val="000B34C7"/>
    <w:rsid w:val="000B41F7"/>
    <w:rsid w:val="000B42DB"/>
    <w:rsid w:val="000B531F"/>
    <w:rsid w:val="000C7C0A"/>
    <w:rsid w:val="000D4EC0"/>
    <w:rsid w:val="000D6063"/>
    <w:rsid w:val="000E1316"/>
    <w:rsid w:val="000E1D12"/>
    <w:rsid w:val="000E3013"/>
    <w:rsid w:val="000F150A"/>
    <w:rsid w:val="000F174D"/>
    <w:rsid w:val="00101053"/>
    <w:rsid w:val="00102C26"/>
    <w:rsid w:val="0011600C"/>
    <w:rsid w:val="00116CC7"/>
    <w:rsid w:val="001212B3"/>
    <w:rsid w:val="00124D63"/>
    <w:rsid w:val="001278EA"/>
    <w:rsid w:val="00136446"/>
    <w:rsid w:val="001369E2"/>
    <w:rsid w:val="001447F9"/>
    <w:rsid w:val="00144F84"/>
    <w:rsid w:val="00151BAC"/>
    <w:rsid w:val="00153275"/>
    <w:rsid w:val="00154C8C"/>
    <w:rsid w:val="00184E62"/>
    <w:rsid w:val="0018614C"/>
    <w:rsid w:val="0018651C"/>
    <w:rsid w:val="001932F0"/>
    <w:rsid w:val="001A4F0D"/>
    <w:rsid w:val="001B6B52"/>
    <w:rsid w:val="001B6BF8"/>
    <w:rsid w:val="001C6174"/>
    <w:rsid w:val="001C6536"/>
    <w:rsid w:val="001D1871"/>
    <w:rsid w:val="001E56E8"/>
    <w:rsid w:val="001F3FE9"/>
    <w:rsid w:val="001F4CB9"/>
    <w:rsid w:val="002024B9"/>
    <w:rsid w:val="00205BF7"/>
    <w:rsid w:val="0021249B"/>
    <w:rsid w:val="002303FE"/>
    <w:rsid w:val="00236ED6"/>
    <w:rsid w:val="002459C5"/>
    <w:rsid w:val="00246022"/>
    <w:rsid w:val="0025738A"/>
    <w:rsid w:val="00262DCF"/>
    <w:rsid w:val="0029236A"/>
    <w:rsid w:val="00296186"/>
    <w:rsid w:val="002A069C"/>
    <w:rsid w:val="002A0C38"/>
    <w:rsid w:val="002A59B2"/>
    <w:rsid w:val="002B483B"/>
    <w:rsid w:val="002C1EDD"/>
    <w:rsid w:val="002C77FB"/>
    <w:rsid w:val="002D48EB"/>
    <w:rsid w:val="002D71AA"/>
    <w:rsid w:val="002E2BC5"/>
    <w:rsid w:val="002E3A53"/>
    <w:rsid w:val="002F1CAB"/>
    <w:rsid w:val="002F5106"/>
    <w:rsid w:val="00300D0F"/>
    <w:rsid w:val="00303AA6"/>
    <w:rsid w:val="00304536"/>
    <w:rsid w:val="00305259"/>
    <w:rsid w:val="00307B98"/>
    <w:rsid w:val="00320C91"/>
    <w:rsid w:val="003215B4"/>
    <w:rsid w:val="00325DDC"/>
    <w:rsid w:val="0034716F"/>
    <w:rsid w:val="00350C98"/>
    <w:rsid w:val="00354D65"/>
    <w:rsid w:val="00360A15"/>
    <w:rsid w:val="0036673E"/>
    <w:rsid w:val="00366B4F"/>
    <w:rsid w:val="003724FB"/>
    <w:rsid w:val="00372E00"/>
    <w:rsid w:val="00376F64"/>
    <w:rsid w:val="0039030A"/>
    <w:rsid w:val="00392220"/>
    <w:rsid w:val="00395671"/>
    <w:rsid w:val="003A3C14"/>
    <w:rsid w:val="003B70D4"/>
    <w:rsid w:val="003C439C"/>
    <w:rsid w:val="003C5DE5"/>
    <w:rsid w:val="003D0063"/>
    <w:rsid w:val="003D045F"/>
    <w:rsid w:val="003D0BF2"/>
    <w:rsid w:val="003D14A2"/>
    <w:rsid w:val="003D30D0"/>
    <w:rsid w:val="003D4EF0"/>
    <w:rsid w:val="003D703C"/>
    <w:rsid w:val="003E7DC0"/>
    <w:rsid w:val="00402AD4"/>
    <w:rsid w:val="00404049"/>
    <w:rsid w:val="00405CA4"/>
    <w:rsid w:val="00407E71"/>
    <w:rsid w:val="004223F0"/>
    <w:rsid w:val="004226E4"/>
    <w:rsid w:val="00426C02"/>
    <w:rsid w:val="0043580D"/>
    <w:rsid w:val="0043680D"/>
    <w:rsid w:val="004435B2"/>
    <w:rsid w:val="00444809"/>
    <w:rsid w:val="0045134F"/>
    <w:rsid w:val="00452DC2"/>
    <w:rsid w:val="004537B0"/>
    <w:rsid w:val="00461B64"/>
    <w:rsid w:val="00461F54"/>
    <w:rsid w:val="00463302"/>
    <w:rsid w:val="00464810"/>
    <w:rsid w:val="0047619A"/>
    <w:rsid w:val="00483E3F"/>
    <w:rsid w:val="0049454E"/>
    <w:rsid w:val="004A1B7E"/>
    <w:rsid w:val="004A237A"/>
    <w:rsid w:val="004A355D"/>
    <w:rsid w:val="004B1D83"/>
    <w:rsid w:val="004C1988"/>
    <w:rsid w:val="004C29E4"/>
    <w:rsid w:val="004C44D7"/>
    <w:rsid w:val="004D0FB8"/>
    <w:rsid w:val="004D1B11"/>
    <w:rsid w:val="004D31E5"/>
    <w:rsid w:val="004D6C5F"/>
    <w:rsid w:val="004E2E64"/>
    <w:rsid w:val="004F146D"/>
    <w:rsid w:val="004F3431"/>
    <w:rsid w:val="00520655"/>
    <w:rsid w:val="0052655F"/>
    <w:rsid w:val="00527BDA"/>
    <w:rsid w:val="00530AE6"/>
    <w:rsid w:val="005342E3"/>
    <w:rsid w:val="0053793E"/>
    <w:rsid w:val="00546502"/>
    <w:rsid w:val="005516D7"/>
    <w:rsid w:val="00557006"/>
    <w:rsid w:val="00562DB6"/>
    <w:rsid w:val="00565C77"/>
    <w:rsid w:val="005744C9"/>
    <w:rsid w:val="00575A6B"/>
    <w:rsid w:val="00586739"/>
    <w:rsid w:val="00591DFF"/>
    <w:rsid w:val="0059481E"/>
    <w:rsid w:val="005971C5"/>
    <w:rsid w:val="005A27A4"/>
    <w:rsid w:val="005B47D6"/>
    <w:rsid w:val="005B73C0"/>
    <w:rsid w:val="005D5992"/>
    <w:rsid w:val="005E60A7"/>
    <w:rsid w:val="005E7AAB"/>
    <w:rsid w:val="005F61A0"/>
    <w:rsid w:val="006004E5"/>
    <w:rsid w:val="00615220"/>
    <w:rsid w:val="00624C8C"/>
    <w:rsid w:val="006252E1"/>
    <w:rsid w:val="00632A21"/>
    <w:rsid w:val="00634E3F"/>
    <w:rsid w:val="0063528A"/>
    <w:rsid w:val="00643837"/>
    <w:rsid w:val="006444A0"/>
    <w:rsid w:val="0064680C"/>
    <w:rsid w:val="00646BBC"/>
    <w:rsid w:val="006557A5"/>
    <w:rsid w:val="00655F8F"/>
    <w:rsid w:val="006578B4"/>
    <w:rsid w:val="00661E27"/>
    <w:rsid w:val="00662D89"/>
    <w:rsid w:val="006703EE"/>
    <w:rsid w:val="00673DA3"/>
    <w:rsid w:val="006751C6"/>
    <w:rsid w:val="006755C4"/>
    <w:rsid w:val="0068022C"/>
    <w:rsid w:val="00683E69"/>
    <w:rsid w:val="00684ED7"/>
    <w:rsid w:val="006858E9"/>
    <w:rsid w:val="00685A36"/>
    <w:rsid w:val="006871EB"/>
    <w:rsid w:val="00687FAD"/>
    <w:rsid w:val="006939D8"/>
    <w:rsid w:val="006A2925"/>
    <w:rsid w:val="006A2D83"/>
    <w:rsid w:val="006A464A"/>
    <w:rsid w:val="006A72D5"/>
    <w:rsid w:val="006B78D5"/>
    <w:rsid w:val="006C2BC3"/>
    <w:rsid w:val="006C4247"/>
    <w:rsid w:val="006C7C52"/>
    <w:rsid w:val="006D28B2"/>
    <w:rsid w:val="006D2A44"/>
    <w:rsid w:val="006D2ADF"/>
    <w:rsid w:val="006D79D0"/>
    <w:rsid w:val="006D7B96"/>
    <w:rsid w:val="006E04F2"/>
    <w:rsid w:val="006E39FD"/>
    <w:rsid w:val="006E52EA"/>
    <w:rsid w:val="006E7826"/>
    <w:rsid w:val="007140D1"/>
    <w:rsid w:val="007234A2"/>
    <w:rsid w:val="00734FA9"/>
    <w:rsid w:val="00746C98"/>
    <w:rsid w:val="00750C6D"/>
    <w:rsid w:val="00756D8F"/>
    <w:rsid w:val="00757E0B"/>
    <w:rsid w:val="00762289"/>
    <w:rsid w:val="00762C3A"/>
    <w:rsid w:val="00765B0A"/>
    <w:rsid w:val="0078168E"/>
    <w:rsid w:val="00786E64"/>
    <w:rsid w:val="007912D5"/>
    <w:rsid w:val="00793DF0"/>
    <w:rsid w:val="00795926"/>
    <w:rsid w:val="007A311F"/>
    <w:rsid w:val="007A6F77"/>
    <w:rsid w:val="007B7F7F"/>
    <w:rsid w:val="007C3400"/>
    <w:rsid w:val="007C3C1B"/>
    <w:rsid w:val="007C4A4A"/>
    <w:rsid w:val="007C59D7"/>
    <w:rsid w:val="007C6E69"/>
    <w:rsid w:val="007C6EE9"/>
    <w:rsid w:val="007D14BC"/>
    <w:rsid w:val="007D2DDA"/>
    <w:rsid w:val="007D6DCB"/>
    <w:rsid w:val="007E281A"/>
    <w:rsid w:val="007E4AB4"/>
    <w:rsid w:val="007E77B7"/>
    <w:rsid w:val="007F1F54"/>
    <w:rsid w:val="007F5E2A"/>
    <w:rsid w:val="00806353"/>
    <w:rsid w:val="008140D9"/>
    <w:rsid w:val="008363EE"/>
    <w:rsid w:val="008411DD"/>
    <w:rsid w:val="00841EAB"/>
    <w:rsid w:val="0084401C"/>
    <w:rsid w:val="008464BD"/>
    <w:rsid w:val="00855B2B"/>
    <w:rsid w:val="008649C2"/>
    <w:rsid w:val="00866231"/>
    <w:rsid w:val="00866589"/>
    <w:rsid w:val="00876734"/>
    <w:rsid w:val="00883CA2"/>
    <w:rsid w:val="00890506"/>
    <w:rsid w:val="00893B57"/>
    <w:rsid w:val="00895DC5"/>
    <w:rsid w:val="008A2395"/>
    <w:rsid w:val="008B1B64"/>
    <w:rsid w:val="008C79D5"/>
    <w:rsid w:val="008D1F5F"/>
    <w:rsid w:val="008E7172"/>
    <w:rsid w:val="008F0E4B"/>
    <w:rsid w:val="008F28FC"/>
    <w:rsid w:val="008F7D10"/>
    <w:rsid w:val="0090223F"/>
    <w:rsid w:val="00902DE1"/>
    <w:rsid w:val="00905B15"/>
    <w:rsid w:val="00906082"/>
    <w:rsid w:val="009142F9"/>
    <w:rsid w:val="00923176"/>
    <w:rsid w:val="00933929"/>
    <w:rsid w:val="0094150E"/>
    <w:rsid w:val="00943854"/>
    <w:rsid w:val="009444C8"/>
    <w:rsid w:val="009502A9"/>
    <w:rsid w:val="0095133C"/>
    <w:rsid w:val="00954461"/>
    <w:rsid w:val="009571AD"/>
    <w:rsid w:val="00963D8A"/>
    <w:rsid w:val="00963F26"/>
    <w:rsid w:val="00964304"/>
    <w:rsid w:val="009739EC"/>
    <w:rsid w:val="00973CE6"/>
    <w:rsid w:val="00974384"/>
    <w:rsid w:val="00985BD5"/>
    <w:rsid w:val="009870C3"/>
    <w:rsid w:val="009971BC"/>
    <w:rsid w:val="009A20AE"/>
    <w:rsid w:val="009A220C"/>
    <w:rsid w:val="009A2522"/>
    <w:rsid w:val="009A367C"/>
    <w:rsid w:val="009B295B"/>
    <w:rsid w:val="009B40E4"/>
    <w:rsid w:val="009B456B"/>
    <w:rsid w:val="009C2B8E"/>
    <w:rsid w:val="009C6028"/>
    <w:rsid w:val="009D4BB0"/>
    <w:rsid w:val="009F4C96"/>
    <w:rsid w:val="00A00A7A"/>
    <w:rsid w:val="00A0242E"/>
    <w:rsid w:val="00A06617"/>
    <w:rsid w:val="00A07904"/>
    <w:rsid w:val="00A114D2"/>
    <w:rsid w:val="00A2011E"/>
    <w:rsid w:val="00A23EC4"/>
    <w:rsid w:val="00A30867"/>
    <w:rsid w:val="00A33819"/>
    <w:rsid w:val="00A43CF4"/>
    <w:rsid w:val="00A467A0"/>
    <w:rsid w:val="00A46F08"/>
    <w:rsid w:val="00A47769"/>
    <w:rsid w:val="00A50B64"/>
    <w:rsid w:val="00A52010"/>
    <w:rsid w:val="00A60779"/>
    <w:rsid w:val="00A66F4B"/>
    <w:rsid w:val="00A70CAF"/>
    <w:rsid w:val="00A74091"/>
    <w:rsid w:val="00A748BE"/>
    <w:rsid w:val="00A76F84"/>
    <w:rsid w:val="00A85EF3"/>
    <w:rsid w:val="00A86AFE"/>
    <w:rsid w:val="00A920C3"/>
    <w:rsid w:val="00A92EB1"/>
    <w:rsid w:val="00A93F4E"/>
    <w:rsid w:val="00A94104"/>
    <w:rsid w:val="00AA0914"/>
    <w:rsid w:val="00AA36C0"/>
    <w:rsid w:val="00AA4568"/>
    <w:rsid w:val="00AA4C2A"/>
    <w:rsid w:val="00AA73C8"/>
    <w:rsid w:val="00AB16D8"/>
    <w:rsid w:val="00AB1EA1"/>
    <w:rsid w:val="00AB2CDE"/>
    <w:rsid w:val="00AB348E"/>
    <w:rsid w:val="00AB67EE"/>
    <w:rsid w:val="00AD265C"/>
    <w:rsid w:val="00AD37CC"/>
    <w:rsid w:val="00AD3D52"/>
    <w:rsid w:val="00AD75AA"/>
    <w:rsid w:val="00AE27A7"/>
    <w:rsid w:val="00AE58F7"/>
    <w:rsid w:val="00AF2140"/>
    <w:rsid w:val="00AF3427"/>
    <w:rsid w:val="00B0521A"/>
    <w:rsid w:val="00B07BC3"/>
    <w:rsid w:val="00B110A4"/>
    <w:rsid w:val="00B12F75"/>
    <w:rsid w:val="00B13E73"/>
    <w:rsid w:val="00B201F0"/>
    <w:rsid w:val="00B20771"/>
    <w:rsid w:val="00B23288"/>
    <w:rsid w:val="00B27125"/>
    <w:rsid w:val="00B358F6"/>
    <w:rsid w:val="00B42026"/>
    <w:rsid w:val="00B43FE8"/>
    <w:rsid w:val="00B8158F"/>
    <w:rsid w:val="00B851FB"/>
    <w:rsid w:val="00B90216"/>
    <w:rsid w:val="00B918E5"/>
    <w:rsid w:val="00B93760"/>
    <w:rsid w:val="00B97756"/>
    <w:rsid w:val="00BB34EE"/>
    <w:rsid w:val="00BB512E"/>
    <w:rsid w:val="00BC547D"/>
    <w:rsid w:val="00BC7A28"/>
    <w:rsid w:val="00BD0736"/>
    <w:rsid w:val="00BD0CB7"/>
    <w:rsid w:val="00BD31C3"/>
    <w:rsid w:val="00BD59C4"/>
    <w:rsid w:val="00BE0C13"/>
    <w:rsid w:val="00BF3AF9"/>
    <w:rsid w:val="00BF50EE"/>
    <w:rsid w:val="00BF5AE8"/>
    <w:rsid w:val="00C03D68"/>
    <w:rsid w:val="00C0563C"/>
    <w:rsid w:val="00C06D60"/>
    <w:rsid w:val="00C07793"/>
    <w:rsid w:val="00C11572"/>
    <w:rsid w:val="00C1247C"/>
    <w:rsid w:val="00C14621"/>
    <w:rsid w:val="00C17878"/>
    <w:rsid w:val="00C26B5C"/>
    <w:rsid w:val="00C33DB4"/>
    <w:rsid w:val="00C44183"/>
    <w:rsid w:val="00C46CBD"/>
    <w:rsid w:val="00C51AD7"/>
    <w:rsid w:val="00C560F6"/>
    <w:rsid w:val="00C82169"/>
    <w:rsid w:val="00CA096E"/>
    <w:rsid w:val="00CA0BC5"/>
    <w:rsid w:val="00CA792A"/>
    <w:rsid w:val="00CB234E"/>
    <w:rsid w:val="00CB4EDC"/>
    <w:rsid w:val="00CC1C35"/>
    <w:rsid w:val="00CC30CA"/>
    <w:rsid w:val="00CC3962"/>
    <w:rsid w:val="00CC3A48"/>
    <w:rsid w:val="00CD418F"/>
    <w:rsid w:val="00CD5FBA"/>
    <w:rsid w:val="00CE1EC9"/>
    <w:rsid w:val="00CF4B88"/>
    <w:rsid w:val="00CF7085"/>
    <w:rsid w:val="00D00CDB"/>
    <w:rsid w:val="00D04AB1"/>
    <w:rsid w:val="00D05006"/>
    <w:rsid w:val="00D05D75"/>
    <w:rsid w:val="00D06CAA"/>
    <w:rsid w:val="00D15A73"/>
    <w:rsid w:val="00D26A56"/>
    <w:rsid w:val="00D27F57"/>
    <w:rsid w:val="00D30214"/>
    <w:rsid w:val="00D33BA5"/>
    <w:rsid w:val="00D33F24"/>
    <w:rsid w:val="00D42426"/>
    <w:rsid w:val="00D55D8F"/>
    <w:rsid w:val="00D61EFB"/>
    <w:rsid w:val="00D65201"/>
    <w:rsid w:val="00D74F21"/>
    <w:rsid w:val="00D81B0F"/>
    <w:rsid w:val="00D82069"/>
    <w:rsid w:val="00D826F1"/>
    <w:rsid w:val="00D836B8"/>
    <w:rsid w:val="00D84303"/>
    <w:rsid w:val="00D844E7"/>
    <w:rsid w:val="00D87665"/>
    <w:rsid w:val="00DA70E6"/>
    <w:rsid w:val="00DC092E"/>
    <w:rsid w:val="00DE2583"/>
    <w:rsid w:val="00DE4CD5"/>
    <w:rsid w:val="00DF086A"/>
    <w:rsid w:val="00DF32D7"/>
    <w:rsid w:val="00E062A3"/>
    <w:rsid w:val="00E065CE"/>
    <w:rsid w:val="00E1097C"/>
    <w:rsid w:val="00E1140C"/>
    <w:rsid w:val="00E14521"/>
    <w:rsid w:val="00E14704"/>
    <w:rsid w:val="00E175F5"/>
    <w:rsid w:val="00E21956"/>
    <w:rsid w:val="00E36B48"/>
    <w:rsid w:val="00E40229"/>
    <w:rsid w:val="00E406A9"/>
    <w:rsid w:val="00E4634A"/>
    <w:rsid w:val="00E572F5"/>
    <w:rsid w:val="00E61F28"/>
    <w:rsid w:val="00E700F7"/>
    <w:rsid w:val="00E704F3"/>
    <w:rsid w:val="00E723A3"/>
    <w:rsid w:val="00E750F4"/>
    <w:rsid w:val="00E80614"/>
    <w:rsid w:val="00EB22B3"/>
    <w:rsid w:val="00EB6254"/>
    <w:rsid w:val="00EB7FEB"/>
    <w:rsid w:val="00ED736B"/>
    <w:rsid w:val="00EF410B"/>
    <w:rsid w:val="00F03CA2"/>
    <w:rsid w:val="00F07C4F"/>
    <w:rsid w:val="00F16537"/>
    <w:rsid w:val="00F21571"/>
    <w:rsid w:val="00F47BC5"/>
    <w:rsid w:val="00F53FDA"/>
    <w:rsid w:val="00F56832"/>
    <w:rsid w:val="00F614BD"/>
    <w:rsid w:val="00F62CA5"/>
    <w:rsid w:val="00F70708"/>
    <w:rsid w:val="00F70B71"/>
    <w:rsid w:val="00F75458"/>
    <w:rsid w:val="00F849C2"/>
    <w:rsid w:val="00F85C9A"/>
    <w:rsid w:val="00F869E8"/>
    <w:rsid w:val="00FB2AAD"/>
    <w:rsid w:val="00FB447A"/>
    <w:rsid w:val="00FC0491"/>
    <w:rsid w:val="00FC06A2"/>
    <w:rsid w:val="00FC1B1B"/>
    <w:rsid w:val="00FC293E"/>
    <w:rsid w:val="00FC3B66"/>
    <w:rsid w:val="00FD21A2"/>
    <w:rsid w:val="00FD3EF4"/>
    <w:rsid w:val="00FD52A7"/>
    <w:rsid w:val="00FD6F89"/>
    <w:rsid w:val="00FF0DB2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9A6ABDB"/>
  <w15:docId w15:val="{DB12F36F-F990-4E20-9FAE-455C2DD6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1572"/>
    <w:pPr>
      <w:autoSpaceDE w:val="0"/>
      <w:autoSpaceDN w:val="0"/>
      <w:spacing w:after="0" w:line="360" w:lineRule="auto"/>
    </w:pPr>
    <w:rPr>
      <w:rFonts w:ascii="Arial" w:eastAsia="Times New Roman" w:hAnsi="Arial" w:cs="Tms Rmn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2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3D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27A7"/>
    <w:pPr>
      <w:tabs>
        <w:tab w:val="center" w:pos="4703"/>
        <w:tab w:val="right" w:pos="9406"/>
      </w:tabs>
      <w:autoSpaceDE/>
      <w:autoSpaceDN/>
      <w:spacing w:line="240" w:lineRule="auto"/>
    </w:pPr>
    <w:rPr>
      <w:rFonts w:ascii="Courier New" w:hAnsi="Courier New" w:cs="Times New Roman"/>
      <w:b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E27A7"/>
  </w:style>
  <w:style w:type="paragraph" w:styleId="Fuzeile">
    <w:name w:val="footer"/>
    <w:basedOn w:val="Standard"/>
    <w:link w:val="FuzeileZchn"/>
    <w:uiPriority w:val="99"/>
    <w:unhideWhenUsed/>
    <w:rsid w:val="00AE27A7"/>
    <w:pPr>
      <w:tabs>
        <w:tab w:val="center" w:pos="4703"/>
        <w:tab w:val="right" w:pos="9406"/>
      </w:tabs>
      <w:autoSpaceDE/>
      <w:autoSpaceDN/>
      <w:spacing w:line="240" w:lineRule="auto"/>
    </w:pPr>
    <w:rPr>
      <w:rFonts w:ascii="Courier New" w:hAnsi="Courier New" w:cs="Times New Roman"/>
      <w:b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E27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7A7"/>
    <w:rPr>
      <w:rFonts w:ascii="Tahoma" w:hAnsi="Tahoma" w:cs="Tahoma"/>
      <w:sz w:val="16"/>
      <w:szCs w:val="16"/>
    </w:rPr>
  </w:style>
  <w:style w:type="paragraph" w:customStyle="1" w:styleId="Brieftext">
    <w:name w:val="Brieftext"/>
    <w:basedOn w:val="Standard"/>
    <w:rsid w:val="00AE27A7"/>
    <w:pPr>
      <w:autoSpaceDE/>
      <w:autoSpaceDN/>
      <w:spacing w:line="240" w:lineRule="exact"/>
    </w:pPr>
    <w:rPr>
      <w:rFonts w:cs="Times New Roman"/>
      <w:b/>
      <w:sz w:val="20"/>
      <w:lang w:val="de-DE"/>
    </w:rPr>
  </w:style>
  <w:style w:type="paragraph" w:customStyle="1" w:styleId="Absenderadresse1">
    <w:name w:val="Absenderadresse1"/>
    <w:rsid w:val="00AE27A7"/>
    <w:pPr>
      <w:framePr w:w="3119" w:h="2835" w:hRule="exact" w:wrap="around" w:vAnchor="page" w:hAnchor="page" w:x="8223" w:y="1986"/>
      <w:spacing w:after="0" w:line="200" w:lineRule="exact"/>
    </w:pPr>
    <w:rPr>
      <w:rFonts w:ascii="Arial" w:eastAsia="Times New Roman" w:hAnsi="Arial" w:cs="Arial"/>
      <w:color w:val="000000"/>
      <w:sz w:val="17"/>
      <w:szCs w:val="16"/>
      <w:lang w:val="de-CH" w:eastAsia="de-DE"/>
    </w:rPr>
  </w:style>
  <w:style w:type="paragraph" w:customStyle="1" w:styleId="Empfngeradresse">
    <w:name w:val="Empfängeradresse"/>
    <w:rsid w:val="00AE27A7"/>
    <w:pPr>
      <w:spacing w:after="0" w:line="240" w:lineRule="exact"/>
    </w:pPr>
    <w:rPr>
      <w:rFonts w:ascii="Arial" w:eastAsia="Times New Roman" w:hAnsi="Arial" w:cs="Arial"/>
      <w:color w:val="000000"/>
      <w:sz w:val="20"/>
      <w:szCs w:val="16"/>
      <w:lang w:val="de-CH" w:eastAsia="de-DE"/>
    </w:rPr>
  </w:style>
  <w:style w:type="paragraph" w:customStyle="1" w:styleId="Datumzeile">
    <w:name w:val="Datumzeile"/>
    <w:next w:val="Brieftext"/>
    <w:rsid w:val="00AE27A7"/>
    <w:pPr>
      <w:spacing w:after="120" w:line="200" w:lineRule="exact"/>
      <w:ind w:left="6010"/>
    </w:pPr>
    <w:rPr>
      <w:rFonts w:ascii="Arial" w:eastAsia="Times New Roman" w:hAnsi="Arial" w:cs="Times New Roman"/>
      <w:sz w:val="17"/>
      <w:szCs w:val="24"/>
      <w:lang w:val="de-DE" w:eastAsia="de-DE"/>
    </w:rPr>
  </w:style>
  <w:style w:type="paragraph" w:customStyle="1" w:styleId="Empfnger">
    <w:name w:val="Empfänger"/>
    <w:basedOn w:val="Absenderadresse1"/>
    <w:qFormat/>
    <w:rsid w:val="00BD31C3"/>
    <w:pPr>
      <w:framePr w:wrap="around"/>
    </w:pPr>
  </w:style>
  <w:style w:type="paragraph" w:customStyle="1" w:styleId="Absender">
    <w:name w:val="Absender"/>
    <w:basedOn w:val="Empfngeradresse"/>
    <w:qFormat/>
    <w:rsid w:val="00BD31C3"/>
  </w:style>
  <w:style w:type="paragraph" w:customStyle="1" w:styleId="Lauftext">
    <w:name w:val="Lauftext"/>
    <w:basedOn w:val="Brieftext"/>
    <w:qFormat/>
    <w:rsid w:val="00BD31C3"/>
    <w:rPr>
      <w:b w:val="0"/>
    </w:rPr>
  </w:style>
  <w:style w:type="paragraph" w:customStyle="1" w:styleId="Default">
    <w:name w:val="Default"/>
    <w:rsid w:val="00422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 w:eastAsia="de-DE"/>
    </w:rPr>
  </w:style>
  <w:style w:type="table" w:styleId="Tabellenraster">
    <w:name w:val="Table Grid"/>
    <w:basedOn w:val="NormaleTabelle"/>
    <w:uiPriority w:val="59"/>
    <w:rsid w:val="0042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4226E4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3DA3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AD26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idi.stoessel@refkirche-baeretsw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Kirchgemeinde\Verwaltung\Erscheinungsbild\02_Ausbaumodul\1_Briefbogen_Wordmasken\Briefbogen_Wordmaske_RGB\Vorlage%20A4-Briefbo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EDA9-831B-48A5-A77C-EAB7C9E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A4-Briefbogen.dotx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Kirchenpflege Bäretswil // Antrag für Broschüre 02</vt:lpstr>
    </vt:vector>
  </TitlesOfParts>
  <Company>KG Bäretswil</Company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Kirchenpflege Bäretswil // Antrag für Broschüre 02</dc:title>
  <dc:subject>KP Sitzung 26. Juni 2013</dc:subject>
  <dc:creator>Daniel Stoller-Schai</dc:creator>
  <cp:lastModifiedBy>Heidi Stössel</cp:lastModifiedBy>
  <cp:revision>15</cp:revision>
  <cp:lastPrinted>2025-08-27T15:43:00Z</cp:lastPrinted>
  <dcterms:created xsi:type="dcterms:W3CDTF">2025-08-27T15:39:00Z</dcterms:created>
  <dcterms:modified xsi:type="dcterms:W3CDTF">2025-08-27T15:57:00Z</dcterms:modified>
</cp:coreProperties>
</file>